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5" w:type="dxa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7"/>
        <w:gridCol w:w="6318"/>
      </w:tblGrid>
      <w:tr w:rsidRPr="00B26F4A" w:rsidR="00DB09BC" w:rsidTr="00F3460A" w14:paraId="5A16B1D0" w14:textId="77777777">
        <w:trPr>
          <w:trHeight w:val="340"/>
        </w:trPr>
        <w:tc>
          <w:tcPr>
            <w:tcW w:w="3827" w:type="dxa"/>
            <w:vAlign w:val="center"/>
          </w:tcPr>
          <w:p w:rsidRPr="00B26F4A" w:rsidR="00DB09BC" w:rsidP="008D3CC1" w:rsidRDefault="00DB09BC" w14:paraId="24CC7CE5" w14:textId="77777777">
            <w:pPr>
              <w:rPr>
                <w:b/>
              </w:rPr>
            </w:pPr>
            <w:r w:rsidRPr="00B26F4A">
              <w:rPr>
                <w:b/>
              </w:rPr>
              <w:t>Öğrenci No</w:t>
            </w:r>
          </w:p>
        </w:tc>
        <w:tc>
          <w:tcPr>
            <w:tcW w:w="6237" w:type="dxa"/>
            <w:vAlign w:val="center"/>
          </w:tcPr>
          <w:p w:rsidRPr="00B26F4A" w:rsidR="00DB09BC" w:rsidP="008D3CC1" w:rsidRDefault="00DB09BC" w14:paraId="53E02C77" w14:textId="77777777"/>
        </w:tc>
      </w:tr>
      <w:tr w:rsidRPr="00B26F4A" w:rsidR="00DB09BC" w:rsidTr="00F3460A" w14:paraId="4EEED533" w14:textId="77777777">
        <w:trPr>
          <w:trHeight w:val="340"/>
        </w:trPr>
        <w:tc>
          <w:tcPr>
            <w:tcW w:w="3827" w:type="dxa"/>
            <w:vAlign w:val="center"/>
          </w:tcPr>
          <w:p w:rsidRPr="00B26F4A" w:rsidR="00DB09BC" w:rsidP="008D3CC1" w:rsidRDefault="00DB09BC" w14:paraId="33B05793" w14:textId="77777777">
            <w:pPr>
              <w:rPr>
                <w:b/>
              </w:rPr>
            </w:pPr>
            <w:r w:rsidRPr="00B26F4A">
              <w:rPr>
                <w:b/>
              </w:rPr>
              <w:t>Adı ve Soyadı</w:t>
            </w:r>
          </w:p>
        </w:tc>
        <w:tc>
          <w:tcPr>
            <w:tcW w:w="6237" w:type="dxa"/>
            <w:vAlign w:val="center"/>
          </w:tcPr>
          <w:p w:rsidRPr="00B26F4A" w:rsidR="00DB09BC" w:rsidP="008D3CC1" w:rsidRDefault="00DB09BC" w14:paraId="0F1C622B" w14:textId="77777777"/>
        </w:tc>
      </w:tr>
      <w:tr w:rsidRPr="00B26F4A" w:rsidR="00DB09BC" w:rsidTr="00F3460A" w14:paraId="60ADEAE7" w14:textId="77777777">
        <w:trPr>
          <w:trHeight w:val="340"/>
        </w:trPr>
        <w:tc>
          <w:tcPr>
            <w:tcW w:w="3827" w:type="dxa"/>
            <w:vAlign w:val="center"/>
          </w:tcPr>
          <w:p w:rsidRPr="00B26F4A" w:rsidR="00DB09BC" w:rsidP="008D3CC1" w:rsidRDefault="00DB09BC" w14:paraId="3B75ED9A" w14:textId="77777777">
            <w:pPr>
              <w:rPr>
                <w:b/>
              </w:rPr>
            </w:pPr>
            <w:r w:rsidRPr="00B26F4A">
              <w:rPr>
                <w:b/>
              </w:rPr>
              <w:t>Anabilim Dalı</w:t>
            </w:r>
          </w:p>
        </w:tc>
        <w:tc>
          <w:tcPr>
            <w:tcW w:w="6237" w:type="dxa"/>
            <w:vAlign w:val="center"/>
          </w:tcPr>
          <w:p w:rsidRPr="00B26F4A" w:rsidR="00DB09BC" w:rsidP="008D3CC1" w:rsidRDefault="00DB09BC" w14:paraId="36291240" w14:textId="77777777"/>
        </w:tc>
      </w:tr>
      <w:tr w:rsidRPr="00B26F4A" w:rsidR="00DB09BC" w:rsidTr="00F3460A" w14:paraId="654E6F40" w14:textId="77777777">
        <w:trPr>
          <w:trHeight w:val="340"/>
        </w:trPr>
        <w:tc>
          <w:tcPr>
            <w:tcW w:w="3827" w:type="dxa"/>
            <w:vAlign w:val="center"/>
          </w:tcPr>
          <w:p w:rsidRPr="00B26F4A" w:rsidR="00DB09BC" w:rsidP="008D3CC1" w:rsidRDefault="00DB09BC" w14:paraId="0B198EF7" w14:textId="77777777">
            <w:pPr>
              <w:rPr>
                <w:b/>
              </w:rPr>
            </w:pPr>
            <w:r w:rsidRPr="00B26F4A">
              <w:rPr>
                <w:b/>
              </w:rPr>
              <w:t>Programı</w:t>
            </w:r>
          </w:p>
        </w:tc>
        <w:tc>
          <w:tcPr>
            <w:tcW w:w="6237" w:type="dxa"/>
            <w:vAlign w:val="center"/>
          </w:tcPr>
          <w:p w:rsidRPr="00B26F4A" w:rsidR="00DB09BC" w:rsidP="008D3CC1" w:rsidRDefault="00DB09BC" w14:paraId="6E8E548C" w14:textId="77777777"/>
        </w:tc>
      </w:tr>
      <w:tr w:rsidRPr="00B26F4A" w:rsidR="00DB09BC" w:rsidTr="00F3460A" w14:paraId="66441C20" w14:textId="77777777">
        <w:trPr>
          <w:trHeight w:val="340"/>
        </w:trPr>
        <w:tc>
          <w:tcPr>
            <w:tcW w:w="3827" w:type="dxa"/>
            <w:vAlign w:val="center"/>
          </w:tcPr>
          <w:p w:rsidRPr="00B26F4A" w:rsidR="00DB09BC" w:rsidP="008D3CC1" w:rsidRDefault="00DB09BC" w14:paraId="0D0ED5C7" w14:textId="015ADE64">
            <w:pPr>
              <w:rPr>
                <w:b/>
              </w:rPr>
            </w:pPr>
            <w:r w:rsidRPr="00B26F4A">
              <w:rPr>
                <w:b/>
              </w:rPr>
              <w:t xml:space="preserve">Tez Danışmanının </w:t>
            </w:r>
            <w:proofErr w:type="spellStart"/>
            <w:r w:rsidR="00B75856">
              <w:rPr>
                <w:b/>
              </w:rPr>
              <w:t>Ü</w:t>
            </w:r>
            <w:r w:rsidRPr="00B26F4A">
              <w:rPr>
                <w:b/>
              </w:rPr>
              <w:t>nvanı</w:t>
            </w:r>
            <w:proofErr w:type="spellEnd"/>
            <w:r w:rsidRPr="00B26F4A">
              <w:rPr>
                <w:b/>
              </w:rPr>
              <w:t>, Adı-Soyadı</w:t>
            </w:r>
          </w:p>
        </w:tc>
        <w:tc>
          <w:tcPr>
            <w:tcW w:w="6237" w:type="dxa"/>
            <w:vAlign w:val="center"/>
          </w:tcPr>
          <w:p w:rsidRPr="00B26F4A" w:rsidR="00DB09BC" w:rsidP="008D3CC1" w:rsidRDefault="00DB09BC" w14:paraId="0D2BD983" w14:textId="77777777"/>
        </w:tc>
      </w:tr>
      <w:tr w:rsidRPr="00B26F4A" w:rsidR="00DB09BC" w:rsidTr="00F3460A" w14:paraId="28F01038" w14:textId="77777777">
        <w:trPr>
          <w:trHeight w:val="340"/>
        </w:trPr>
        <w:tc>
          <w:tcPr>
            <w:tcW w:w="382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B26F4A" w:rsidR="00DB09BC" w:rsidP="008D3CC1" w:rsidRDefault="00DB09BC" w14:paraId="5DF7F7E7" w14:textId="77777777">
            <w:pPr>
              <w:rPr>
                <w:b/>
              </w:rPr>
            </w:pPr>
            <w:r w:rsidRPr="00B26F4A">
              <w:rPr>
                <w:b/>
              </w:rPr>
              <w:t>Tarih / İmza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B26F4A" w:rsidR="00DB09BC" w:rsidP="008D3CC1" w:rsidRDefault="00DB09BC" w14:paraId="0CEE3190" w14:textId="77777777">
            <w:r w:rsidRPr="00B26F4A">
              <w:t>……</w:t>
            </w:r>
            <w:proofErr w:type="gramStart"/>
            <w:r w:rsidRPr="00B26F4A">
              <w:t>/….</w:t>
            </w:r>
            <w:proofErr w:type="gramEnd"/>
            <w:r w:rsidRPr="00B26F4A">
              <w:t>./20….</w:t>
            </w:r>
          </w:p>
        </w:tc>
      </w:tr>
    </w:tbl>
    <w:p w:rsidRPr="00B26F4A" w:rsidR="00DB09BC" w:rsidP="00DB09BC" w:rsidRDefault="00DB09BC" w14:paraId="1CAB02F2" w14:textId="77777777">
      <w:pPr>
        <w:autoSpaceDE w:val="0"/>
        <w:autoSpaceDN w:val="0"/>
        <w:adjustRightInd w:val="0"/>
        <w:rPr>
          <w:bCs/>
          <w:vertAlign w:val="superscript"/>
        </w:rPr>
      </w:pPr>
    </w:p>
    <w:tbl>
      <w:tblPr>
        <w:tblW w:w="10195" w:type="dxa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2728"/>
        <w:gridCol w:w="3160"/>
        <w:gridCol w:w="3159"/>
      </w:tblGrid>
      <w:tr w:rsidRPr="00B26F4A" w:rsidR="00DB09BC" w:rsidTr="00F3460A" w14:paraId="046A572E" w14:textId="77777777">
        <w:trPr>
          <w:trHeight w:val="340"/>
        </w:trPr>
        <w:tc>
          <w:tcPr>
            <w:tcW w:w="10064" w:type="dxa"/>
            <w:gridSpan w:val="4"/>
            <w:vAlign w:val="center"/>
          </w:tcPr>
          <w:p w:rsidRPr="00B26F4A" w:rsidR="00DB09BC" w:rsidP="008D3CC1" w:rsidRDefault="00DB09BC" w14:paraId="679CC625" w14:textId="77777777">
            <w:pPr>
              <w:pStyle w:val="GvdeMetni"/>
              <w:rPr>
                <w:rFonts w:ascii="Times New Roman" w:hAnsi="Times New Roman"/>
                <w:b/>
                <w:sz w:val="22"/>
                <w:szCs w:val="22"/>
              </w:rPr>
            </w:pPr>
            <w:r w:rsidRPr="00B26F4A">
              <w:rPr>
                <w:rFonts w:ascii="Times New Roman" w:hAnsi="Times New Roman"/>
                <w:b/>
                <w:sz w:val="22"/>
                <w:szCs w:val="22"/>
              </w:rPr>
              <w:t>ÖNERİLEN JÜRİ ÜYELERİNİN,</w:t>
            </w:r>
          </w:p>
        </w:tc>
      </w:tr>
      <w:tr w:rsidRPr="00B26F4A" w:rsidR="00DB09BC" w:rsidTr="00F3460A" w14:paraId="2852E38A" w14:textId="77777777">
        <w:trPr>
          <w:trHeight w:val="340"/>
        </w:trPr>
        <w:tc>
          <w:tcPr>
            <w:tcW w:w="3827" w:type="dxa"/>
            <w:gridSpan w:val="2"/>
            <w:vAlign w:val="center"/>
          </w:tcPr>
          <w:p w:rsidRPr="00B26F4A" w:rsidR="00DB09BC" w:rsidP="008D3CC1" w:rsidRDefault="00B75856" w14:paraId="7E9F3C1A" w14:textId="7D8C59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</w:t>
            </w:r>
            <w:r w:rsidRPr="00B26F4A" w:rsidR="00DB09BC">
              <w:rPr>
                <w:b/>
                <w:bCs/>
              </w:rPr>
              <w:t>NVANI, ADI VE SOYADI</w:t>
            </w:r>
          </w:p>
        </w:tc>
        <w:tc>
          <w:tcPr>
            <w:tcW w:w="3119" w:type="dxa"/>
            <w:vAlign w:val="center"/>
          </w:tcPr>
          <w:p w:rsidRPr="00B26F4A" w:rsidR="00DB09BC" w:rsidP="008D3CC1" w:rsidRDefault="00DB09BC" w14:paraId="3DD19AB8" w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6F4A">
              <w:rPr>
                <w:b/>
                <w:bCs/>
              </w:rPr>
              <w:t>ANABİLİM DALI</w:t>
            </w:r>
          </w:p>
        </w:tc>
        <w:tc>
          <w:tcPr>
            <w:tcW w:w="3118" w:type="dxa"/>
            <w:vAlign w:val="center"/>
          </w:tcPr>
          <w:p w:rsidRPr="00B26F4A" w:rsidR="00DB09BC" w:rsidP="008D3CC1" w:rsidRDefault="00DB09BC" w14:paraId="2D2966A0" w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6F4A">
              <w:rPr>
                <w:b/>
                <w:bCs/>
              </w:rPr>
              <w:t>KURUMU</w:t>
            </w:r>
          </w:p>
        </w:tc>
      </w:tr>
      <w:tr w:rsidRPr="00B26F4A" w:rsidR="00DB09BC" w:rsidTr="00F3460A" w14:paraId="6F411F0D" w14:textId="77777777">
        <w:trPr>
          <w:trHeight w:val="340"/>
        </w:trPr>
        <w:tc>
          <w:tcPr>
            <w:tcW w:w="1134" w:type="dxa"/>
            <w:vMerge w:val="restart"/>
            <w:vAlign w:val="center"/>
          </w:tcPr>
          <w:p w:rsidRPr="00B26F4A" w:rsidR="00DB09BC" w:rsidP="008D3CC1" w:rsidRDefault="00DB09BC" w14:paraId="0EEFEFB1" w14:textId="7777777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Pr="00B26F4A" w:rsidR="00DB09BC" w:rsidP="008D3CC1" w:rsidRDefault="00DB09BC" w14:paraId="25CB0283" w14:textId="7777777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26F4A">
              <w:rPr>
                <w:b/>
                <w:bCs/>
                <w:sz w:val="20"/>
                <w:szCs w:val="20"/>
              </w:rPr>
              <w:t>Üniversite İçinden</w:t>
            </w:r>
          </w:p>
          <w:p w:rsidRPr="00B26F4A" w:rsidR="00DB09BC" w:rsidP="008D3CC1" w:rsidRDefault="00DB09BC" w14:paraId="782C31AE" w14:textId="7777777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Pr="00B26F4A" w:rsidR="00DB09BC" w:rsidP="008D3CC1" w:rsidRDefault="00DB09BC" w14:paraId="527AD519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Pr="00B26F4A" w:rsidR="00DB09BC" w:rsidP="008D3CC1" w:rsidRDefault="00DB09BC" w14:paraId="4D4E07B5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Pr="00B26F4A" w:rsidR="00DB09BC" w:rsidP="008D3CC1" w:rsidRDefault="00DB09BC" w14:paraId="458A8C9C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Pr="00B26F4A" w:rsidR="00DB09BC" w:rsidTr="00F3460A" w14:paraId="76B9CB9D" w14:textId="77777777">
        <w:trPr>
          <w:trHeight w:val="340"/>
        </w:trPr>
        <w:tc>
          <w:tcPr>
            <w:tcW w:w="1134" w:type="dxa"/>
            <w:vMerge/>
            <w:vAlign w:val="center"/>
          </w:tcPr>
          <w:p w:rsidRPr="00B26F4A" w:rsidR="00DB09BC" w:rsidP="008D3CC1" w:rsidRDefault="00DB09BC" w14:paraId="30512285" w14:textId="7777777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Pr="00B26F4A" w:rsidR="00DB09BC" w:rsidP="008D3CC1" w:rsidRDefault="00DB09BC" w14:paraId="33A61844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Pr="00B26F4A" w:rsidR="00DB09BC" w:rsidP="008D3CC1" w:rsidRDefault="00DB09BC" w14:paraId="05FDBB47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Pr="00B26F4A" w:rsidR="00DB09BC" w:rsidP="008D3CC1" w:rsidRDefault="00DB09BC" w14:paraId="72064CB6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Pr="00B26F4A" w:rsidR="00DB09BC" w:rsidTr="00F3460A" w14:paraId="41A5D278" w14:textId="77777777">
        <w:trPr>
          <w:trHeight w:val="340"/>
        </w:trPr>
        <w:tc>
          <w:tcPr>
            <w:tcW w:w="1134" w:type="dxa"/>
            <w:vMerge/>
            <w:vAlign w:val="center"/>
          </w:tcPr>
          <w:p w:rsidRPr="00B26F4A" w:rsidR="00DB09BC" w:rsidP="008D3CC1" w:rsidRDefault="00DB09BC" w14:paraId="50C53CA5" w14:textId="7777777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Pr="00B26F4A" w:rsidR="00DB09BC" w:rsidP="008D3CC1" w:rsidRDefault="00DB09BC" w14:paraId="39B47476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Pr="00B26F4A" w:rsidR="00DB09BC" w:rsidP="008D3CC1" w:rsidRDefault="00DB09BC" w14:paraId="5AE4A9A2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Pr="00B26F4A" w:rsidR="00DB09BC" w:rsidP="008D3CC1" w:rsidRDefault="00DB09BC" w14:paraId="114C92BB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Pr="00B26F4A" w:rsidR="00DB09BC" w:rsidTr="00F3460A" w14:paraId="31FB8168" w14:textId="77777777">
        <w:trPr>
          <w:trHeight w:val="340"/>
        </w:trPr>
        <w:tc>
          <w:tcPr>
            <w:tcW w:w="1134" w:type="dxa"/>
            <w:vAlign w:val="center"/>
          </w:tcPr>
          <w:p w:rsidRPr="00B26F4A" w:rsidR="00DB09BC" w:rsidP="008D3CC1" w:rsidRDefault="00DB09BC" w14:paraId="11882AD3" w14:textId="7777777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26F4A">
              <w:rPr>
                <w:b/>
                <w:bCs/>
                <w:sz w:val="20"/>
                <w:szCs w:val="20"/>
              </w:rPr>
              <w:t>Yedek</w:t>
            </w:r>
          </w:p>
        </w:tc>
        <w:tc>
          <w:tcPr>
            <w:tcW w:w="2693" w:type="dxa"/>
            <w:vAlign w:val="center"/>
          </w:tcPr>
          <w:p w:rsidRPr="00B26F4A" w:rsidR="00DB09BC" w:rsidP="008D3CC1" w:rsidRDefault="00DB09BC" w14:paraId="2FDFA357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Pr="00B26F4A" w:rsidR="00DB09BC" w:rsidP="008D3CC1" w:rsidRDefault="00DB09BC" w14:paraId="318A0D68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Pr="00B26F4A" w:rsidR="00DB09BC" w:rsidP="008D3CC1" w:rsidRDefault="00DB09BC" w14:paraId="18312F97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Pr="00B26F4A" w:rsidR="00DB09BC" w:rsidTr="00F3460A" w14:paraId="7EC5FE22" w14:textId="77777777">
        <w:trPr>
          <w:trHeight w:val="340"/>
        </w:trPr>
        <w:tc>
          <w:tcPr>
            <w:tcW w:w="1134" w:type="dxa"/>
            <w:vAlign w:val="center"/>
          </w:tcPr>
          <w:p w:rsidRPr="00B26F4A" w:rsidR="00DB09BC" w:rsidP="008D3CC1" w:rsidRDefault="00DB09BC" w14:paraId="18A04C8C" w14:textId="7777777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26F4A">
              <w:rPr>
                <w:b/>
                <w:bCs/>
                <w:sz w:val="20"/>
                <w:szCs w:val="20"/>
              </w:rPr>
              <w:t>Yedek</w:t>
            </w:r>
          </w:p>
        </w:tc>
        <w:tc>
          <w:tcPr>
            <w:tcW w:w="2693" w:type="dxa"/>
            <w:vAlign w:val="center"/>
          </w:tcPr>
          <w:p w:rsidRPr="00B26F4A" w:rsidR="00DB09BC" w:rsidP="008D3CC1" w:rsidRDefault="00DB09BC" w14:paraId="58A56190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Pr="00B26F4A" w:rsidR="00DB09BC" w:rsidP="008D3CC1" w:rsidRDefault="00DB09BC" w14:paraId="5B9CAED2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Pr="00B26F4A" w:rsidR="00DB09BC" w:rsidP="008D3CC1" w:rsidRDefault="00DB09BC" w14:paraId="24EBA281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Pr="00B26F4A" w:rsidR="00DB09BC" w:rsidTr="00F3460A" w14:paraId="6A67AA0A" w14:textId="77777777">
        <w:trPr>
          <w:trHeight w:val="340"/>
        </w:trPr>
        <w:tc>
          <w:tcPr>
            <w:tcW w:w="1134" w:type="dxa"/>
            <w:vMerge w:val="restart"/>
            <w:vAlign w:val="center"/>
          </w:tcPr>
          <w:p w:rsidRPr="00B26F4A" w:rsidR="00DB09BC" w:rsidP="008D3CC1" w:rsidRDefault="00DB09BC" w14:paraId="0CB3654D" w14:textId="7777777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26F4A">
              <w:rPr>
                <w:b/>
                <w:bCs/>
                <w:sz w:val="20"/>
                <w:szCs w:val="20"/>
              </w:rPr>
              <w:t>Üniversite Dışından</w:t>
            </w:r>
          </w:p>
        </w:tc>
        <w:tc>
          <w:tcPr>
            <w:tcW w:w="2693" w:type="dxa"/>
            <w:vAlign w:val="center"/>
          </w:tcPr>
          <w:p w:rsidRPr="00B26F4A" w:rsidR="00DB09BC" w:rsidP="008D3CC1" w:rsidRDefault="00DB09BC" w14:paraId="5941F3B1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Pr="00B26F4A" w:rsidR="00DB09BC" w:rsidP="008D3CC1" w:rsidRDefault="00DB09BC" w14:paraId="522EBA65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Pr="00B26F4A" w:rsidR="00DB09BC" w:rsidP="008D3CC1" w:rsidRDefault="00DB09BC" w14:paraId="65B1A083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Pr="00B26F4A" w:rsidR="00DB09BC" w:rsidTr="00F3460A" w14:paraId="2E177878" w14:textId="77777777">
        <w:trPr>
          <w:trHeight w:val="340"/>
        </w:trPr>
        <w:tc>
          <w:tcPr>
            <w:tcW w:w="1134" w:type="dxa"/>
            <w:vMerge/>
            <w:vAlign w:val="center"/>
          </w:tcPr>
          <w:p w:rsidRPr="00B26F4A" w:rsidR="00DB09BC" w:rsidP="008D3CC1" w:rsidRDefault="00DB09BC" w14:paraId="25F3236B" w14:textId="7777777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Pr="00B26F4A" w:rsidR="00DB09BC" w:rsidP="008D3CC1" w:rsidRDefault="00DB09BC" w14:paraId="7BA274EB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Pr="00B26F4A" w:rsidR="00DB09BC" w:rsidP="008D3CC1" w:rsidRDefault="00DB09BC" w14:paraId="226C4C4A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Pr="00B26F4A" w:rsidR="00DB09BC" w:rsidP="008D3CC1" w:rsidRDefault="00DB09BC" w14:paraId="2FB78288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Pr="00B26F4A" w:rsidR="00DB09BC" w:rsidTr="00F3460A" w14:paraId="1C2D014F" w14:textId="77777777">
        <w:trPr>
          <w:trHeight w:val="340"/>
        </w:trPr>
        <w:tc>
          <w:tcPr>
            <w:tcW w:w="1134" w:type="dxa"/>
            <w:vAlign w:val="center"/>
          </w:tcPr>
          <w:p w:rsidRPr="00B26F4A" w:rsidR="00DB09BC" w:rsidP="008D3CC1" w:rsidRDefault="00DB09BC" w14:paraId="55755DFF" w14:textId="7777777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26F4A">
              <w:rPr>
                <w:b/>
                <w:bCs/>
                <w:sz w:val="20"/>
                <w:szCs w:val="20"/>
              </w:rPr>
              <w:t>Yedek</w:t>
            </w:r>
          </w:p>
        </w:tc>
        <w:tc>
          <w:tcPr>
            <w:tcW w:w="2693" w:type="dxa"/>
            <w:vAlign w:val="center"/>
          </w:tcPr>
          <w:p w:rsidRPr="00B26F4A" w:rsidR="00DB09BC" w:rsidP="008D3CC1" w:rsidRDefault="00DB09BC" w14:paraId="12A3E7A4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Pr="00B26F4A" w:rsidR="00DB09BC" w:rsidP="008D3CC1" w:rsidRDefault="00DB09BC" w14:paraId="34FA368D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Pr="00B26F4A" w:rsidR="00DB09BC" w:rsidP="008D3CC1" w:rsidRDefault="00DB09BC" w14:paraId="7E0B8CFF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Pr="005B7BDC" w:rsidR="00DB09BC" w:rsidP="00DB09BC" w:rsidRDefault="00DB09BC" w14:paraId="0597F21E" w14:textId="77777777">
      <w:pPr>
        <w:rPr>
          <w:sz w:val="16"/>
          <w:szCs w:val="16"/>
          <w:u w:val="single"/>
        </w:rPr>
      </w:pPr>
    </w:p>
    <w:tbl>
      <w:tblPr>
        <w:tblW w:w="10207" w:type="dxa"/>
        <w:tblInd w:w="68" w:type="dxa"/>
        <w:tblLook w:val="04A0" w:firstRow="1" w:lastRow="0" w:firstColumn="1" w:lastColumn="0" w:noHBand="0" w:noVBand="1"/>
      </w:tblPr>
      <w:tblGrid>
        <w:gridCol w:w="2551"/>
        <w:gridCol w:w="1134"/>
        <w:gridCol w:w="1134"/>
        <w:gridCol w:w="992"/>
        <w:gridCol w:w="695"/>
        <w:gridCol w:w="3015"/>
        <w:gridCol w:w="686"/>
      </w:tblGrid>
      <w:tr w:rsidRPr="00B26F4A" w:rsidR="00DB09BC" w:rsidTr="00B75856" w14:paraId="70AA2E01" w14:textId="77777777">
        <w:trPr>
          <w:trHeight w:val="340" w:hRule="exact"/>
        </w:trPr>
        <w:tc>
          <w:tcPr>
            <w:tcW w:w="25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26F4A" w:rsidR="00DB09BC" w:rsidP="008D3CC1" w:rsidRDefault="00DB09BC" w14:paraId="31302824" w14:textId="77777777">
            <w:pPr>
              <w:rPr>
                <w:b/>
              </w:rPr>
            </w:pPr>
            <w:r w:rsidRPr="00B26F4A">
              <w:rPr>
                <w:b/>
              </w:rPr>
              <w:t>Sınav tarihi</w:t>
            </w:r>
          </w:p>
        </w:tc>
        <w:tc>
          <w:tcPr>
            <w:tcW w:w="395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26F4A" w:rsidR="00DB09BC" w:rsidP="008D3CC1" w:rsidRDefault="00DB09BC" w14:paraId="1F80AC3F" w14:textId="77777777"/>
        </w:tc>
        <w:tc>
          <w:tcPr>
            <w:tcW w:w="30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26F4A" w:rsidR="00DB09BC" w:rsidP="008D3CC1" w:rsidRDefault="00DB09BC" w14:paraId="265CA516" w14:textId="77777777">
            <w:pPr>
              <w:rPr>
                <w:b/>
              </w:rPr>
            </w:pPr>
            <w:r w:rsidRPr="00B26F4A">
              <w:rPr>
                <w:b/>
              </w:rPr>
              <w:t>Yazılı sınav saati</w:t>
            </w:r>
          </w:p>
        </w:tc>
        <w:tc>
          <w:tcPr>
            <w:tcW w:w="6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B26F4A" w:rsidR="00DB09BC" w:rsidP="008D3CC1" w:rsidRDefault="00DB09BC" w14:paraId="4B35F94F" w14:textId="77777777"/>
        </w:tc>
      </w:tr>
      <w:tr w:rsidRPr="00B26F4A" w:rsidR="00DB09BC" w:rsidTr="00B75856" w14:paraId="24ADE665" w14:textId="77777777">
        <w:trPr>
          <w:trHeight w:val="340" w:hRule="exact"/>
        </w:trPr>
        <w:tc>
          <w:tcPr>
            <w:tcW w:w="25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26F4A" w:rsidR="00DB09BC" w:rsidP="008D3CC1" w:rsidRDefault="00DB09BC" w14:paraId="4BB3C231" w14:textId="77777777">
            <w:pPr>
              <w:rPr>
                <w:b/>
              </w:rPr>
            </w:pPr>
            <w:r w:rsidRPr="00B26F4A">
              <w:rPr>
                <w:b/>
              </w:rPr>
              <w:t>Sınav yeri</w:t>
            </w:r>
          </w:p>
        </w:tc>
        <w:tc>
          <w:tcPr>
            <w:tcW w:w="3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26F4A" w:rsidR="00DB09BC" w:rsidP="008D3CC1" w:rsidRDefault="00DB09BC" w14:paraId="4A2DA5F2" w14:textId="77777777"/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26F4A" w:rsidR="00DB09BC" w:rsidP="008D3CC1" w:rsidRDefault="00DB09BC" w14:paraId="54440E14" w14:textId="77777777">
            <w:pPr>
              <w:rPr>
                <w:b/>
              </w:rPr>
            </w:pPr>
            <w:r w:rsidRPr="00B26F4A">
              <w:rPr>
                <w:b/>
              </w:rPr>
              <w:t>Sözlü sınav saati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B26F4A" w:rsidR="00DB09BC" w:rsidP="008D3CC1" w:rsidRDefault="00DB09BC" w14:paraId="51DCF4F3" w14:textId="77777777"/>
        </w:tc>
      </w:tr>
      <w:tr w:rsidRPr="00B26F4A" w:rsidR="00DB09BC" w:rsidTr="00B75856" w14:paraId="5F586A04" w14:textId="77777777">
        <w:trPr>
          <w:trHeight w:val="340" w:hRule="exact"/>
        </w:trPr>
        <w:tc>
          <w:tcPr>
            <w:tcW w:w="25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right w:w="0" w:type="dxa"/>
            </w:tcMar>
            <w:vAlign w:val="center"/>
          </w:tcPr>
          <w:p w:rsidRPr="00B26F4A" w:rsidR="00DB09BC" w:rsidP="008D3CC1" w:rsidRDefault="00DB09BC" w14:paraId="3E6C7B8C" w14:textId="77777777">
            <w:pPr>
              <w:rPr>
                <w:b/>
              </w:rPr>
            </w:pPr>
            <w:r w:rsidRPr="00B26F4A">
              <w:rPr>
                <w:b/>
              </w:rPr>
              <w:t>Sınava girilen dönem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:rsidRPr="00B26F4A" w:rsidR="00DB09BC" w:rsidP="008D3CC1" w:rsidRDefault="00DB09BC" w14:paraId="62CC6EF1" w14:textId="691EAC85">
            <w:pPr>
              <w:jc w:val="right"/>
            </w:pPr>
            <w:r w:rsidRPr="00B26F4A">
              <w:rPr>
                <w:rFonts w:eastAsia="Calibri"/>
                <w:position w:val="-6"/>
                <w:lang w:eastAsia="en-US"/>
              </w:rPr>
              <w:object w:dxaOrig="1440" w:dyaOrig="1440" w14:anchorId="7D68CAD3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9" style="width:13.5pt;height:11.25pt" o:ole="" type="#_x0000_t75">
                  <v:imagedata o:title="" r:id="rId8"/>
                </v:shape>
                <w:control w:name="CheckBox112131111" w:shapeid="_x0000_i1029" r:id="rId9"/>
              </w:object>
            </w:r>
            <w:r w:rsidRPr="00B26F4A"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Pr="00B26F4A" w:rsidR="00DB09BC" w:rsidP="008D3CC1" w:rsidRDefault="00DB09BC" w14:paraId="57C8FF85" w14:textId="77777777">
            <w:pPr>
              <w:rPr>
                <w:b/>
              </w:rPr>
            </w:pPr>
            <w:r w:rsidRPr="00B26F4A">
              <w:rPr>
                <w:b/>
              </w:rPr>
              <w:t>Güz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:rsidRPr="00B26F4A" w:rsidR="00DB09BC" w:rsidP="008D3CC1" w:rsidRDefault="00DB09BC" w14:paraId="54FF87B4" w14:textId="7137D861">
            <w:pPr>
              <w:jc w:val="right"/>
            </w:pPr>
            <w:r w:rsidRPr="00B26F4A">
              <w:rPr>
                <w:rFonts w:eastAsia="Calibri"/>
                <w:position w:val="-6"/>
                <w:lang w:eastAsia="en-US"/>
              </w:rPr>
              <w:object w:dxaOrig="1440" w:dyaOrig="1440" w14:anchorId="383A0487">
                <v:shape id="_x0000_i1031" style="width:13.5pt;height:11.25pt" o:ole="" type="#_x0000_t75">
                  <v:imagedata o:title="" r:id="rId8"/>
                </v:shape>
                <w:control w:name="CheckBox11213111" w:shapeid="_x0000_i1031" r:id="rId10"/>
              </w:object>
            </w:r>
            <w:r w:rsidRPr="00B26F4A">
              <w:t xml:space="preserve"> </w:t>
            </w:r>
          </w:p>
        </w:tc>
        <w:tc>
          <w:tcPr>
            <w:tcW w:w="69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 w:rsidRPr="00B26F4A" w:rsidR="00DB09BC" w:rsidP="008D3CC1" w:rsidRDefault="00DB09BC" w14:paraId="6A05DDED" w14:textId="77777777">
            <w:pPr>
              <w:rPr>
                <w:b/>
              </w:rPr>
            </w:pPr>
            <w:r w:rsidRPr="00B26F4A">
              <w:rPr>
                <w:b/>
              </w:rPr>
              <w:t>Bahar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B26F4A" w:rsidR="00DB09BC" w:rsidP="008D3CC1" w:rsidRDefault="00DB09BC" w14:paraId="7E1FCF9F" w14:textId="77777777">
            <w:pPr>
              <w:rPr>
                <w:b/>
              </w:rPr>
            </w:pPr>
            <w:r w:rsidRPr="00B26F4A">
              <w:rPr>
                <w:b/>
              </w:rPr>
              <w:t>Sınava kaçıncı girişi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B26F4A" w:rsidR="00DB09BC" w:rsidP="008D3CC1" w:rsidRDefault="00DB09BC" w14:paraId="256CF0A3" w14:textId="77777777">
            <w:pPr>
              <w:rPr>
                <w:highlight w:val="yellow"/>
              </w:rPr>
            </w:pPr>
          </w:p>
        </w:tc>
      </w:tr>
    </w:tbl>
    <w:p w:rsidRPr="005B7BDC" w:rsidR="00DB09BC" w:rsidP="00DB09BC" w:rsidRDefault="00DB09BC" w14:paraId="5DE7FC42" w14:textId="77777777">
      <w:pPr>
        <w:rPr>
          <w:sz w:val="16"/>
          <w:szCs w:val="16"/>
          <w:u w:val="single"/>
        </w:rPr>
      </w:pPr>
    </w:p>
    <w:tbl>
      <w:tblPr>
        <w:tblW w:w="10195" w:type="dxa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4432"/>
        <w:gridCol w:w="2155"/>
        <w:gridCol w:w="2316"/>
      </w:tblGrid>
      <w:tr w:rsidRPr="00B26F4A" w:rsidR="00DB09BC" w:rsidTr="00F3460A" w14:paraId="5DB2FB3E" w14:textId="77777777">
        <w:trPr>
          <w:trHeight w:val="310"/>
        </w:trPr>
        <w:tc>
          <w:tcPr>
            <w:tcW w:w="10064" w:type="dxa"/>
            <w:gridSpan w:val="4"/>
            <w:vAlign w:val="center"/>
          </w:tcPr>
          <w:p w:rsidRPr="00B26F4A" w:rsidR="00DB09BC" w:rsidP="008D3CC1" w:rsidRDefault="00DB09BC" w14:paraId="27C563E4" w14:textId="77777777">
            <w:pPr>
              <w:jc w:val="center"/>
            </w:pPr>
            <w:r w:rsidRPr="00B26F4A">
              <w:t>LİSANSÜSTÜ EĞİTİM ENSTİTÜSÜ MÜDÜRLÜĞÜNE</w:t>
            </w:r>
          </w:p>
          <w:p w:rsidRPr="005B7BDC" w:rsidR="00DB09BC" w:rsidP="008D3CC1" w:rsidRDefault="00DB09BC" w14:paraId="46E1C0EC" w14:textId="7F7B8CC8">
            <w:r w:rsidRPr="00B26F4A">
              <w:t>Yukarıda bilgileri belirtilen öğrenci, doktora\sanatta yeterlik sınavına girmek için gereken koşulları yerine getirmiştir. Öğrencinin yazılı ve sözlü sınavlarını yapmak üzere jürinin yukarıdaki öğretim üyelerinden oluşturulması önerilmektedir.</w:t>
            </w:r>
          </w:p>
        </w:tc>
      </w:tr>
      <w:tr w:rsidRPr="00B26F4A" w:rsidR="00DB09BC" w:rsidTr="00F3460A" w14:paraId="7E57EA82" w14:textId="77777777">
        <w:trPr>
          <w:trHeight w:val="340"/>
        </w:trPr>
        <w:tc>
          <w:tcPr>
            <w:tcW w:w="1276" w:type="dxa"/>
            <w:vMerge w:val="restart"/>
            <w:vAlign w:val="center"/>
          </w:tcPr>
          <w:p w:rsidRPr="00B26F4A" w:rsidR="00DB09BC" w:rsidP="008D3CC1" w:rsidRDefault="00DB09BC" w14:paraId="365D6DBD" w14:textId="7777777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26F4A">
              <w:rPr>
                <w:b/>
                <w:bCs/>
                <w:sz w:val="20"/>
                <w:szCs w:val="20"/>
              </w:rPr>
              <w:t>DOKTORA YETERLİK KOMİTESİ ÜYELERİ</w:t>
            </w:r>
          </w:p>
        </w:tc>
        <w:tc>
          <w:tcPr>
            <w:tcW w:w="4375" w:type="dxa"/>
            <w:vAlign w:val="center"/>
          </w:tcPr>
          <w:p w:rsidRPr="00B26F4A" w:rsidR="00DB09BC" w:rsidP="008D3CC1" w:rsidRDefault="00B75856" w14:paraId="3947BAEF" w14:textId="58FC80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Ü</w:t>
            </w:r>
            <w:r w:rsidRPr="00B26F4A" w:rsidR="00DB09BC">
              <w:rPr>
                <w:b/>
              </w:rPr>
              <w:t>nvanı</w:t>
            </w:r>
            <w:proofErr w:type="spellEnd"/>
            <w:r w:rsidRPr="00B26F4A" w:rsidR="00DB09BC">
              <w:rPr>
                <w:b/>
              </w:rPr>
              <w:t>, Adı-Soyadı</w:t>
            </w:r>
          </w:p>
        </w:tc>
        <w:tc>
          <w:tcPr>
            <w:tcW w:w="2127" w:type="dxa"/>
            <w:vAlign w:val="center"/>
          </w:tcPr>
          <w:p w:rsidRPr="00B26F4A" w:rsidR="00DB09BC" w:rsidP="008D3CC1" w:rsidRDefault="00DB09BC" w14:paraId="0FDB4369" w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6F4A">
              <w:rPr>
                <w:b/>
                <w:bCs/>
              </w:rPr>
              <w:t>Tarih</w:t>
            </w:r>
          </w:p>
        </w:tc>
        <w:tc>
          <w:tcPr>
            <w:tcW w:w="2286" w:type="dxa"/>
            <w:vAlign w:val="center"/>
          </w:tcPr>
          <w:p w:rsidRPr="00B26F4A" w:rsidR="00DB09BC" w:rsidP="008D3CC1" w:rsidRDefault="00DB09BC" w14:paraId="69B5CBCA" w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6F4A">
              <w:rPr>
                <w:b/>
                <w:bCs/>
              </w:rPr>
              <w:t>İmza</w:t>
            </w:r>
          </w:p>
        </w:tc>
      </w:tr>
      <w:tr w:rsidRPr="00B26F4A" w:rsidR="00DB09BC" w:rsidTr="00F3460A" w14:paraId="47C5C894" w14:textId="77777777">
        <w:trPr>
          <w:trHeight w:val="340"/>
        </w:trPr>
        <w:tc>
          <w:tcPr>
            <w:tcW w:w="1276" w:type="dxa"/>
            <w:vMerge/>
            <w:vAlign w:val="center"/>
          </w:tcPr>
          <w:p w:rsidRPr="00B26F4A" w:rsidR="00DB09BC" w:rsidP="008D3CC1" w:rsidRDefault="00DB09BC" w14:paraId="0DCC6D2C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375" w:type="dxa"/>
            <w:vAlign w:val="center"/>
          </w:tcPr>
          <w:p w:rsidRPr="00B26F4A" w:rsidR="00DB09BC" w:rsidP="008D3CC1" w:rsidRDefault="00DB09BC" w14:paraId="7684F2D8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Pr="00B26F4A" w:rsidR="00DB09BC" w:rsidP="008D3CC1" w:rsidRDefault="00DB09BC" w14:paraId="65653BB5" w14:textId="77777777">
            <w:pPr>
              <w:jc w:val="center"/>
            </w:pPr>
            <w:r w:rsidRPr="00B26F4A">
              <w:t>……</w:t>
            </w:r>
            <w:proofErr w:type="gramStart"/>
            <w:r w:rsidRPr="00B26F4A">
              <w:t>/….</w:t>
            </w:r>
            <w:proofErr w:type="gramEnd"/>
            <w:r w:rsidRPr="00B26F4A">
              <w:t>./20….</w:t>
            </w:r>
          </w:p>
        </w:tc>
        <w:tc>
          <w:tcPr>
            <w:tcW w:w="2286" w:type="dxa"/>
            <w:vAlign w:val="center"/>
          </w:tcPr>
          <w:p w:rsidRPr="00B26F4A" w:rsidR="00DB09BC" w:rsidP="008D3CC1" w:rsidRDefault="00DB09BC" w14:paraId="77B076AD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Pr="00B26F4A" w:rsidR="00DB09BC" w:rsidTr="00F3460A" w14:paraId="187F8ADE" w14:textId="77777777">
        <w:trPr>
          <w:trHeight w:val="340"/>
        </w:trPr>
        <w:tc>
          <w:tcPr>
            <w:tcW w:w="1276" w:type="dxa"/>
            <w:vMerge/>
            <w:vAlign w:val="center"/>
          </w:tcPr>
          <w:p w:rsidRPr="00B26F4A" w:rsidR="00DB09BC" w:rsidP="008D3CC1" w:rsidRDefault="00DB09BC" w14:paraId="09ACA7D1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375" w:type="dxa"/>
            <w:vAlign w:val="center"/>
          </w:tcPr>
          <w:p w:rsidRPr="00B26F4A" w:rsidR="00DB09BC" w:rsidP="008D3CC1" w:rsidRDefault="00DB09BC" w14:paraId="3FAEAC6E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Pr="00B26F4A" w:rsidR="00DB09BC" w:rsidP="008D3CC1" w:rsidRDefault="00DB09BC" w14:paraId="2B19D7F2" w14:textId="77777777">
            <w:pPr>
              <w:jc w:val="center"/>
            </w:pPr>
            <w:r w:rsidRPr="00B26F4A">
              <w:t>……</w:t>
            </w:r>
            <w:proofErr w:type="gramStart"/>
            <w:r w:rsidRPr="00B26F4A">
              <w:t>/….</w:t>
            </w:r>
            <w:proofErr w:type="gramEnd"/>
            <w:r w:rsidRPr="00B26F4A">
              <w:t>./20….</w:t>
            </w:r>
          </w:p>
        </w:tc>
        <w:tc>
          <w:tcPr>
            <w:tcW w:w="2286" w:type="dxa"/>
            <w:vAlign w:val="center"/>
          </w:tcPr>
          <w:p w:rsidRPr="00B26F4A" w:rsidR="00DB09BC" w:rsidP="008D3CC1" w:rsidRDefault="00DB09BC" w14:paraId="197E2C8B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Pr="00B26F4A" w:rsidR="00DB09BC" w:rsidTr="00F3460A" w14:paraId="0F9873D0" w14:textId="77777777">
        <w:trPr>
          <w:trHeight w:val="340"/>
        </w:trPr>
        <w:tc>
          <w:tcPr>
            <w:tcW w:w="1276" w:type="dxa"/>
            <w:vMerge/>
            <w:vAlign w:val="center"/>
          </w:tcPr>
          <w:p w:rsidRPr="00B26F4A" w:rsidR="00DB09BC" w:rsidP="008D3CC1" w:rsidRDefault="00DB09BC" w14:paraId="6FFF2D3A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375" w:type="dxa"/>
            <w:vAlign w:val="center"/>
          </w:tcPr>
          <w:p w:rsidRPr="00B26F4A" w:rsidR="00DB09BC" w:rsidP="008D3CC1" w:rsidRDefault="00DB09BC" w14:paraId="2B770E52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Pr="00B26F4A" w:rsidR="00DB09BC" w:rsidP="008D3CC1" w:rsidRDefault="00DB09BC" w14:paraId="116D2A32" w14:textId="77777777">
            <w:pPr>
              <w:jc w:val="center"/>
            </w:pPr>
            <w:r w:rsidRPr="00B26F4A">
              <w:t>……</w:t>
            </w:r>
            <w:proofErr w:type="gramStart"/>
            <w:r w:rsidRPr="00B26F4A">
              <w:t>/….</w:t>
            </w:r>
            <w:proofErr w:type="gramEnd"/>
            <w:r w:rsidRPr="00B26F4A">
              <w:t>./20….</w:t>
            </w:r>
          </w:p>
        </w:tc>
        <w:tc>
          <w:tcPr>
            <w:tcW w:w="2286" w:type="dxa"/>
            <w:vAlign w:val="center"/>
          </w:tcPr>
          <w:p w:rsidRPr="00B26F4A" w:rsidR="00DB09BC" w:rsidP="008D3CC1" w:rsidRDefault="00DB09BC" w14:paraId="23F881CE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Pr="00B26F4A" w:rsidR="00DB09BC" w:rsidTr="00F3460A" w14:paraId="2F917088" w14:textId="77777777">
        <w:trPr>
          <w:trHeight w:val="340"/>
        </w:trPr>
        <w:tc>
          <w:tcPr>
            <w:tcW w:w="1276" w:type="dxa"/>
            <w:vMerge/>
            <w:vAlign w:val="center"/>
          </w:tcPr>
          <w:p w:rsidRPr="00B26F4A" w:rsidR="00DB09BC" w:rsidP="008D3CC1" w:rsidRDefault="00DB09BC" w14:paraId="669F99F9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375" w:type="dxa"/>
            <w:vAlign w:val="center"/>
          </w:tcPr>
          <w:p w:rsidRPr="00B26F4A" w:rsidR="00DB09BC" w:rsidP="008D3CC1" w:rsidRDefault="00DB09BC" w14:paraId="13E2D421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Pr="00B26F4A" w:rsidR="00DB09BC" w:rsidP="008D3CC1" w:rsidRDefault="00DB09BC" w14:paraId="7FF0B453" w14:textId="77777777">
            <w:pPr>
              <w:jc w:val="center"/>
            </w:pPr>
            <w:r w:rsidRPr="00B26F4A">
              <w:t>……</w:t>
            </w:r>
            <w:proofErr w:type="gramStart"/>
            <w:r w:rsidRPr="00B26F4A">
              <w:t>/….</w:t>
            </w:r>
            <w:proofErr w:type="gramEnd"/>
            <w:r w:rsidRPr="00B26F4A">
              <w:t>./20….</w:t>
            </w:r>
          </w:p>
        </w:tc>
        <w:tc>
          <w:tcPr>
            <w:tcW w:w="2286" w:type="dxa"/>
            <w:vAlign w:val="center"/>
          </w:tcPr>
          <w:p w:rsidRPr="00B26F4A" w:rsidR="00DB09BC" w:rsidP="008D3CC1" w:rsidRDefault="00DB09BC" w14:paraId="5042D926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Pr="00B26F4A" w:rsidR="00DB09BC" w:rsidTr="00F3460A" w14:paraId="22076BD1" w14:textId="77777777">
        <w:trPr>
          <w:trHeight w:val="340"/>
        </w:trPr>
        <w:tc>
          <w:tcPr>
            <w:tcW w:w="1276" w:type="dxa"/>
            <w:vMerge/>
            <w:vAlign w:val="center"/>
          </w:tcPr>
          <w:p w:rsidRPr="00B26F4A" w:rsidR="00DB09BC" w:rsidP="008D3CC1" w:rsidRDefault="00DB09BC" w14:paraId="7996D031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375" w:type="dxa"/>
            <w:vAlign w:val="center"/>
          </w:tcPr>
          <w:p w:rsidRPr="00B26F4A" w:rsidR="00DB09BC" w:rsidP="008D3CC1" w:rsidRDefault="00DB09BC" w14:paraId="29BDF03F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Pr="00B26F4A" w:rsidR="00DB09BC" w:rsidP="008D3CC1" w:rsidRDefault="00DB09BC" w14:paraId="76B671E2" w14:textId="77777777">
            <w:pPr>
              <w:jc w:val="center"/>
            </w:pPr>
            <w:r w:rsidRPr="00B26F4A">
              <w:t>……</w:t>
            </w:r>
            <w:proofErr w:type="gramStart"/>
            <w:r w:rsidRPr="00B26F4A">
              <w:t>/….</w:t>
            </w:r>
            <w:proofErr w:type="gramEnd"/>
            <w:r w:rsidRPr="00B26F4A">
              <w:t>./20….</w:t>
            </w:r>
          </w:p>
        </w:tc>
        <w:tc>
          <w:tcPr>
            <w:tcW w:w="2286" w:type="dxa"/>
            <w:vAlign w:val="center"/>
          </w:tcPr>
          <w:p w:rsidRPr="00B26F4A" w:rsidR="00DB09BC" w:rsidP="008D3CC1" w:rsidRDefault="00DB09BC" w14:paraId="503BD280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Pr="00B75856" w:rsidR="00DB09BC" w:rsidP="00DB09BC" w:rsidRDefault="00DB09BC" w14:paraId="11BFF94F" w14:textId="77777777">
      <w:pPr>
        <w:rPr>
          <w:sz w:val="16"/>
          <w:szCs w:val="16"/>
          <w:u w:val="single"/>
        </w:rPr>
      </w:pPr>
    </w:p>
    <w:tbl>
      <w:tblPr>
        <w:tblW w:w="10195" w:type="dxa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5020"/>
        <w:gridCol w:w="2552"/>
        <w:gridCol w:w="2623"/>
      </w:tblGrid>
      <w:tr w:rsidRPr="00B26F4A" w:rsidR="00DB09BC" w:rsidTr="005B7BDC" w14:paraId="748DEFBC" w14:textId="77777777">
        <w:trPr>
          <w:trHeight w:val="340"/>
        </w:trPr>
        <w:tc>
          <w:tcPr>
            <w:tcW w:w="5020" w:type="dxa"/>
            <w:shd w:val="clear" w:color="auto" w:fill="auto"/>
            <w:vAlign w:val="center"/>
          </w:tcPr>
          <w:p w:rsidRPr="00B26F4A" w:rsidR="00DB09BC" w:rsidP="008D3CC1" w:rsidRDefault="00DB09BC" w14:paraId="0CCC1103" w14:textId="77777777">
            <w:pPr>
              <w:ind w:right="-57"/>
            </w:pPr>
            <w:r w:rsidRPr="00B26F4A">
              <w:t>Enstitü Yönetim Kurulu Kararı</w:t>
            </w:r>
          </w:p>
        </w:tc>
        <w:tc>
          <w:tcPr>
            <w:tcW w:w="2552" w:type="dxa"/>
            <w:vAlign w:val="center"/>
          </w:tcPr>
          <w:p w:rsidRPr="00B26F4A" w:rsidR="00DB09BC" w:rsidP="008D3CC1" w:rsidRDefault="00DB09BC" w14:paraId="0BB5543E" w14:textId="77777777">
            <w:pPr>
              <w:rPr>
                <w:lang w:eastAsia="en-US"/>
              </w:rPr>
            </w:pPr>
            <w:r w:rsidRPr="00B26F4A">
              <w:t xml:space="preserve">Tarih: </w:t>
            </w:r>
            <w:proofErr w:type="gramStart"/>
            <w:r w:rsidRPr="00B26F4A">
              <w:t xml:space="preserve"> ….</w:t>
            </w:r>
            <w:proofErr w:type="gramEnd"/>
            <w:r w:rsidRPr="00B26F4A">
              <w:t>./…../20</w:t>
            </w:r>
          </w:p>
        </w:tc>
        <w:tc>
          <w:tcPr>
            <w:tcW w:w="2623" w:type="dxa"/>
            <w:vAlign w:val="center"/>
          </w:tcPr>
          <w:p w:rsidRPr="00B26F4A" w:rsidR="00DB09BC" w:rsidP="008D3CC1" w:rsidRDefault="00DB09BC" w14:paraId="466D922F" w14:textId="77777777">
            <w:pPr>
              <w:rPr>
                <w:lang w:eastAsia="en-US"/>
              </w:rPr>
            </w:pPr>
            <w:r w:rsidRPr="00B26F4A">
              <w:t>Karar No:</w:t>
            </w:r>
          </w:p>
        </w:tc>
      </w:tr>
    </w:tbl>
    <w:p w:rsidRPr="00B75856" w:rsidR="007A2926" w:rsidP="0047752A" w:rsidRDefault="007A2926" w14:paraId="5CF6BC7C" w14:textId="77777777">
      <w:pPr>
        <w:rPr>
          <w:sz w:val="16"/>
          <w:szCs w:val="16"/>
        </w:rPr>
      </w:pPr>
    </w:p>
    <w:sectPr w:rsidRPr="00B75856" w:rsidR="007A2926" w:rsidSect="00224FD7">
      <w:footerReference r:id="Rc9c934747855489b"/>
      <w:headerReference w:type="default" r:id="rId11"/>
      <w:footerReference w:type="default" r:id="rId12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1CE66" w14:textId="77777777" w:rsidR="00730BB8" w:rsidRDefault="00730BB8">
      <w:r>
        <w:separator/>
      </w:r>
    </w:p>
  </w:endnote>
  <w:endnote w:type="continuationSeparator" w:id="0">
    <w:p w14:paraId="51F76D80" w14:textId="77777777" w:rsidR="00730BB8" w:rsidRDefault="0073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02344" w14:textId="77777777" w:rsidR="00730BB8" w:rsidRDefault="00730BB8">
      <w:r>
        <w:separator/>
      </w:r>
    </w:p>
  </w:footnote>
  <w:footnote w:type="continuationSeparator" w:id="0">
    <w:p w14:paraId="15600CCC" w14:textId="77777777" w:rsidR="00730BB8" w:rsidRDefault="00730BB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YETERLİK SINAVI JÜRİ VE TARİH ÖNERİ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FRM/LES/49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01/15.01.2025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4"/>
  </w:num>
  <w:num w:numId="2" w16cid:durableId="165825211">
    <w:abstractNumId w:val="27"/>
  </w:num>
  <w:num w:numId="3" w16cid:durableId="2117866755">
    <w:abstractNumId w:val="9"/>
  </w:num>
  <w:num w:numId="4" w16cid:durableId="586613900">
    <w:abstractNumId w:val="11"/>
  </w:num>
  <w:num w:numId="5" w16cid:durableId="32312912">
    <w:abstractNumId w:val="22"/>
  </w:num>
  <w:num w:numId="6" w16cid:durableId="1891648585">
    <w:abstractNumId w:val="25"/>
  </w:num>
  <w:num w:numId="7" w16cid:durableId="1360739564">
    <w:abstractNumId w:val="5"/>
  </w:num>
  <w:num w:numId="8" w16cid:durableId="232349693">
    <w:abstractNumId w:val="18"/>
  </w:num>
  <w:num w:numId="9" w16cid:durableId="1407343325">
    <w:abstractNumId w:val="14"/>
  </w:num>
  <w:num w:numId="10" w16cid:durableId="933631463">
    <w:abstractNumId w:val="10"/>
  </w:num>
  <w:num w:numId="11" w16cid:durableId="1310599057">
    <w:abstractNumId w:val="20"/>
  </w:num>
  <w:num w:numId="12" w16cid:durableId="1806043241">
    <w:abstractNumId w:val="26"/>
  </w:num>
  <w:num w:numId="13" w16cid:durableId="1685782989">
    <w:abstractNumId w:val="0"/>
  </w:num>
  <w:num w:numId="14" w16cid:durableId="433675493">
    <w:abstractNumId w:val="6"/>
  </w:num>
  <w:num w:numId="15" w16cid:durableId="67582360">
    <w:abstractNumId w:val="16"/>
  </w:num>
  <w:num w:numId="16" w16cid:durableId="1158115596">
    <w:abstractNumId w:val="17"/>
  </w:num>
  <w:num w:numId="17" w16cid:durableId="1941179901">
    <w:abstractNumId w:val="8"/>
  </w:num>
  <w:num w:numId="18" w16cid:durableId="1440946756">
    <w:abstractNumId w:val="15"/>
  </w:num>
  <w:num w:numId="19" w16cid:durableId="1928995716">
    <w:abstractNumId w:val="21"/>
  </w:num>
  <w:num w:numId="20" w16cid:durableId="411322232">
    <w:abstractNumId w:val="12"/>
  </w:num>
  <w:num w:numId="21" w16cid:durableId="1926912515">
    <w:abstractNumId w:val="19"/>
  </w:num>
  <w:num w:numId="22" w16cid:durableId="1001348789">
    <w:abstractNumId w:val="3"/>
  </w:num>
  <w:num w:numId="23" w16cid:durableId="896160102">
    <w:abstractNumId w:val="7"/>
  </w:num>
  <w:num w:numId="24" w16cid:durableId="1418600834">
    <w:abstractNumId w:val="2"/>
  </w:num>
  <w:num w:numId="25" w16cid:durableId="2017491745">
    <w:abstractNumId w:val="23"/>
  </w:num>
  <w:num w:numId="26" w16cid:durableId="1230728084">
    <w:abstractNumId w:val="24"/>
  </w:num>
  <w:num w:numId="27" w16cid:durableId="457574076">
    <w:abstractNumId w:val="13"/>
  </w:num>
  <w:num w:numId="28" w16cid:durableId="102347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75E79"/>
    <w:rsid w:val="00081558"/>
    <w:rsid w:val="00082BAD"/>
    <w:rsid w:val="00083A7F"/>
    <w:rsid w:val="00085C1F"/>
    <w:rsid w:val="0008769F"/>
    <w:rsid w:val="0009420B"/>
    <w:rsid w:val="00095C5A"/>
    <w:rsid w:val="000A3D29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08C4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B7BDC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DB8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A76CA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86BA9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56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07AE2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09BC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49A6"/>
    <w:rsid w:val="00E5752B"/>
    <w:rsid w:val="00E64E64"/>
    <w:rsid w:val="00E71B83"/>
    <w:rsid w:val="00E80B5E"/>
    <w:rsid w:val="00EA152F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3460A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rsid w:val="00DB09BC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fontTable" Target="/word/fontTable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oter" Target="/word/footer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header" Target="/word/header1.xml" Id="rId11" /><Relationship Type="http://schemas.openxmlformats.org/officeDocument/2006/relationships/webSettings" Target="/word/webSettings.xml" Id="rId5" /><Relationship Type="http://schemas.openxmlformats.org/officeDocument/2006/relationships/control" Target="/word/activeX/activeX2.xml" Id="rId10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theme" Target="/word/theme/theme1.xml" Id="rId14" /><Relationship Type="http://schemas.openxmlformats.org/officeDocument/2006/relationships/footer" Target="/word/footer2.xml" Id="Rc9c934747855489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Şablonu Dikey</Template>
  <TotalTime>0</TotalTime>
  <Pages>1</Pages>
  <Words>102</Words>
  <Characters>864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2025-01-14T12:11:00Z</dcterms:created>
  <dcterms:modified xsi:type="dcterms:W3CDTF">2025-01-14T12:11:00Z</dcterms:modified>
</cp:coreProperties>
</file>